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27A8B76" w14:textId="77777777" w:rsidR="00000000" w:rsidRDefault="00000000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ROMÂNIA</w:t>
      </w:r>
    </w:p>
    <w:p w14:paraId="0244D6B5" w14:textId="77777777" w:rsidR="00000000" w:rsidRDefault="00000000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JUDEȚUL NEAMȚ</w:t>
      </w:r>
    </w:p>
    <w:p w14:paraId="25ED9102" w14:textId="77777777" w:rsidR="00000000" w:rsidRDefault="00000000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 ION CREANGĂ</w:t>
      </w:r>
    </w:p>
    <w:p w14:paraId="25E0B67F" w14:textId="77777777" w:rsidR="00000000" w:rsidRDefault="00000000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PRIMAR</w:t>
      </w:r>
    </w:p>
    <w:p w14:paraId="38C5FC88" w14:textId="77777777" w:rsidR="00000000" w:rsidRDefault="00000000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75B172" w14:textId="77777777" w:rsidR="00000000" w:rsidRDefault="00000000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DISPOZIȚIE</w:t>
      </w:r>
    </w:p>
    <w:p w14:paraId="24251332" w14:textId="77777777" w:rsidR="00000000" w:rsidRDefault="00000000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Nr. 13 din 16.01.2024</w:t>
      </w:r>
    </w:p>
    <w:p w14:paraId="3D5E2228" w14:textId="77777777" w:rsidR="00000000" w:rsidRDefault="00000000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actualizarea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personalului</w:t>
      </w:r>
      <w:proofErr w:type="spellEnd"/>
    </w:p>
    <w:p w14:paraId="5F512CD3" w14:textId="77777777" w:rsidR="00000000" w:rsidRDefault="00000000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Serviciului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Voluntar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Situaţii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Urgenţă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Ion Creanga,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judeţul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Neamţ</w:t>
      </w:r>
      <w:proofErr w:type="spellEnd"/>
    </w:p>
    <w:p w14:paraId="483181C1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4BA08E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Analizând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temeiurile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65B4074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Art. 10, lit. „b”, art. 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 481 din 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noiembrie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2004 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</w:p>
    <w:p w14:paraId="15C465F4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civilă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</w:p>
    <w:p w14:paraId="2A8803E1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Art. 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l) din O.G nr. 88/ 200lprivind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înfiinţarea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</w:p>
    <w:p w14:paraId="3F099818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comunitare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situatii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6E1CA3E3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 A. nr. 75 din 27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Criteriilor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performanţă</w:t>
      </w:r>
      <w:proofErr w:type="spellEnd"/>
    </w:p>
    <w:p w14:paraId="5BC82D21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constituirea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încadrarea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voluntare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private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</w:p>
    <w:p w14:paraId="297839F5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4544639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Art. I3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lit,„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b”, art. 14 lit. „b”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art. 32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 307 din 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apărarea</w:t>
      </w:r>
      <w:proofErr w:type="spellEnd"/>
    </w:p>
    <w:p w14:paraId="3016A07F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incendiilor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</w:p>
    <w:p w14:paraId="6F17ECEB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M.AJ nr. 163/2007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general de 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ărare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impotriva</w:t>
      </w:r>
      <w:proofErr w:type="spellEnd"/>
    </w:p>
    <w:p w14:paraId="03E8E9D6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incendiilor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</w:p>
    <w:p w14:paraId="195F70F7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Ținând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D7D6C5F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-H.C.L nr. 86 din 29.07.2022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H.C.L nr. 77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27.12.2013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activează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incadrează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SVSU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Creanga</w:t>
      </w:r>
    </w:p>
    <w:p w14:paraId="4FB38500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H.C.Lnr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75 din 29.07.2021privind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H.C.L nr. 53/ 26.12.2005</w:t>
      </w:r>
    </w:p>
    <w:p w14:paraId="35024105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înfiintarea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organigrama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personal ale SVSU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Ion Creangă,</w:t>
      </w:r>
    </w:p>
    <w:p w14:paraId="3285257F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judetul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Neamt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</w:p>
    <w:p w14:paraId="38FC5A52" w14:textId="77777777" w:rsidR="00000000" w:rsidRDefault="00000000">
      <w:pPr>
        <w:rPr>
          <w:sz w:val="22"/>
          <w:szCs w:val="22"/>
          <w:lang w:val="en-US" w:eastAsia="zh-CN"/>
        </w:rPr>
      </w:pPr>
      <w:r>
        <w:rPr>
          <w:lang w:val="en-US"/>
        </w:rPr>
        <w:t>-H.C.L nr</w:t>
      </w:r>
      <w:r>
        <w:rPr>
          <w:b/>
          <w:sz w:val="22"/>
          <w:szCs w:val="22"/>
          <w:lang w:val="en-US" w:eastAsia="zh-CN"/>
        </w:rPr>
        <w:t>.</w:t>
      </w:r>
      <w:r>
        <w:rPr>
          <w:sz w:val="22"/>
          <w:szCs w:val="22"/>
          <w:lang w:val="en-US" w:eastAsia="zh-CN"/>
        </w:rPr>
        <w:t xml:space="preserve">142  din 20.11.2023 </w:t>
      </w:r>
      <w:proofErr w:type="spellStart"/>
      <w:r>
        <w:rPr>
          <w:sz w:val="22"/>
          <w:szCs w:val="22"/>
          <w:lang w:val="en-US"/>
        </w:rPr>
        <w:t>privind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aprobarea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reorganizării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aparatului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specialitate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primarului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comunei</w:t>
      </w:r>
      <w:proofErr w:type="spellEnd"/>
      <w:r>
        <w:rPr>
          <w:sz w:val="22"/>
          <w:szCs w:val="22"/>
          <w:lang w:val="en-US"/>
        </w:rPr>
        <w:t xml:space="preserve">  Ion Creanga </w:t>
      </w:r>
      <w:proofErr w:type="spellStart"/>
      <w:r>
        <w:rPr>
          <w:sz w:val="22"/>
          <w:szCs w:val="22"/>
          <w:lang w:val="en-US"/>
        </w:rPr>
        <w:t>începând</w:t>
      </w:r>
      <w:proofErr w:type="spellEnd"/>
      <w:r>
        <w:rPr>
          <w:sz w:val="22"/>
          <w:szCs w:val="22"/>
          <w:lang w:val="en-US"/>
        </w:rPr>
        <w:t xml:space="preserve"> cu 01 </w:t>
      </w:r>
      <w:proofErr w:type="spellStart"/>
      <w:r>
        <w:rPr>
          <w:sz w:val="22"/>
          <w:szCs w:val="22"/>
          <w:lang w:val="en-US"/>
        </w:rPr>
        <w:t>noiembrie</w:t>
      </w:r>
      <w:proofErr w:type="spellEnd"/>
      <w:r>
        <w:rPr>
          <w:sz w:val="22"/>
          <w:szCs w:val="22"/>
          <w:lang w:val="en-US"/>
        </w:rPr>
        <w:t xml:space="preserve"> 2023 precum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aprobarea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statului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functii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a </w:t>
      </w:r>
      <w:proofErr w:type="spellStart"/>
      <w:r>
        <w:rPr>
          <w:sz w:val="22"/>
          <w:szCs w:val="22"/>
          <w:lang w:val="en-US"/>
        </w:rPr>
        <w:t>organigramei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conformitate</w:t>
      </w:r>
      <w:proofErr w:type="spellEnd"/>
      <w:r>
        <w:rPr>
          <w:sz w:val="22"/>
          <w:szCs w:val="22"/>
          <w:lang w:val="en-US"/>
        </w:rPr>
        <w:t xml:space="preserve"> cu </w:t>
      </w:r>
      <w:proofErr w:type="spellStart"/>
      <w:r>
        <w:rPr>
          <w:sz w:val="22"/>
          <w:szCs w:val="22"/>
          <w:lang w:val="en-US"/>
        </w:rPr>
        <w:t>Legea</w:t>
      </w:r>
      <w:proofErr w:type="spellEnd"/>
      <w:r>
        <w:rPr>
          <w:sz w:val="22"/>
          <w:szCs w:val="22"/>
          <w:lang w:val="en-US"/>
        </w:rPr>
        <w:t xml:space="preserve"> nr. 296/2023 </w:t>
      </w:r>
      <w:proofErr w:type="spellStart"/>
      <w:r>
        <w:rPr>
          <w:sz w:val="22"/>
          <w:szCs w:val="22"/>
          <w:lang w:val="en-US"/>
        </w:rPr>
        <w:t>privind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unele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măsuri</w:t>
      </w:r>
      <w:proofErr w:type="spellEnd"/>
      <w:r>
        <w:rPr>
          <w:sz w:val="22"/>
          <w:szCs w:val="22"/>
          <w:lang w:val="en-US"/>
        </w:rPr>
        <w:t xml:space="preserve"> fiscal-</w:t>
      </w:r>
      <w:proofErr w:type="spellStart"/>
      <w:r>
        <w:rPr>
          <w:sz w:val="22"/>
          <w:szCs w:val="22"/>
          <w:lang w:val="en-US"/>
        </w:rPr>
        <w:t>bugetare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pentru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asigurarea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sustenabilităţii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financiare</w:t>
      </w:r>
      <w:proofErr w:type="spellEnd"/>
      <w:r>
        <w:rPr>
          <w:sz w:val="22"/>
          <w:szCs w:val="22"/>
          <w:lang w:val="en-US"/>
        </w:rPr>
        <w:t xml:space="preserve"> a </w:t>
      </w:r>
      <w:proofErr w:type="spellStart"/>
      <w:r>
        <w:rPr>
          <w:sz w:val="22"/>
          <w:szCs w:val="22"/>
          <w:lang w:val="en-US"/>
        </w:rPr>
        <w:t>României</w:t>
      </w:r>
      <w:proofErr w:type="spellEnd"/>
      <w:r>
        <w:rPr>
          <w:sz w:val="22"/>
          <w:szCs w:val="22"/>
          <w:lang w:val="en-US"/>
        </w:rPr>
        <w:t xml:space="preserve"> pe termen lung.</w:t>
      </w:r>
    </w:p>
    <w:p w14:paraId="4421C5D1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act de:</w:t>
      </w:r>
    </w:p>
    <w:p w14:paraId="5EAECE72" w14:textId="77777777" w:rsidR="00000000" w:rsidRDefault="00000000">
      <w:pPr>
        <w:rPr>
          <w:rFonts w:eastAsia="Times New Roman"/>
          <w:noProof/>
          <w:lang w:val="fr-FR"/>
        </w:rPr>
      </w:pPr>
      <w:r>
        <w:rPr>
          <w:lang w:val="en-US"/>
        </w:rPr>
        <w:t xml:space="preserve">-  </w:t>
      </w:r>
      <w:proofErr w:type="spellStart"/>
      <w:proofErr w:type="gramStart"/>
      <w:r>
        <w:rPr>
          <w:lang w:val="en-US"/>
        </w:rPr>
        <w:t>Dispozitia</w:t>
      </w:r>
      <w:proofErr w:type="spellEnd"/>
      <w:r>
        <w:rPr>
          <w:lang w:val="en-US"/>
        </w:rPr>
        <w:t xml:space="preserve">  </w:t>
      </w:r>
      <w:r>
        <w:rPr>
          <w:rFonts w:eastAsia="Times New Roman"/>
          <w:noProof/>
          <w:lang w:val="fr-FR"/>
        </w:rPr>
        <w:t>nr</w:t>
      </w:r>
      <w:proofErr w:type="gramEnd"/>
      <w:r>
        <w:rPr>
          <w:rFonts w:eastAsia="Times New Roman"/>
          <w:noProof/>
          <w:lang w:val="fr-FR"/>
        </w:rPr>
        <w:t xml:space="preserve">. 7 din 15.01.2024 privind </w:t>
      </w:r>
      <w:r>
        <w:rPr>
          <w:rFonts w:eastAsia="Times New Roman"/>
          <w:noProof/>
          <w:lang w:val="en-US"/>
        </w:rPr>
        <w:t>î</w:t>
      </w:r>
      <w:r>
        <w:rPr>
          <w:rFonts w:eastAsia="Times New Roman"/>
          <w:noProof/>
          <w:lang w:val="fr-FR"/>
        </w:rPr>
        <w:t xml:space="preserve">ncadrarea domnului Huci Constantin - Cristian, în funcția contractuală de Șef SVSU, cu contract individual de muncă pe perioadă nedeterminată, </w:t>
      </w:r>
    </w:p>
    <w:p w14:paraId="7332DE5A" w14:textId="77777777" w:rsidR="00000000" w:rsidRDefault="00000000">
      <w:pPr>
        <w:rPr>
          <w:rFonts w:eastAsia="Times New Roman"/>
          <w:noProof/>
          <w:lang w:val="fr-FR"/>
        </w:rPr>
      </w:pPr>
      <w:r>
        <w:rPr>
          <w:rFonts w:eastAsia="Times New Roman"/>
          <w:noProof/>
          <w:lang w:val="fr-FR"/>
        </w:rPr>
        <w:t>începând cu data de 15.01.2024</w:t>
      </w:r>
    </w:p>
    <w:p w14:paraId="018914F7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prealabil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ai S.V.S.U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Ion Creanga,</w:t>
      </w:r>
    </w:p>
    <w:p w14:paraId="02F5FB5C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art. 154, 155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lin.(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1) lit."4»,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.(5) lit. „a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art. 196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(1) lit „b”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Ordonanţa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 57 din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</w:p>
    <w:p w14:paraId="31B8B1AB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</w:p>
    <w:p w14:paraId="1584C9C5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Creangă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Neamţ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14:paraId="223D5130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606CA1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341192" w14:textId="77777777" w:rsidR="00000000" w:rsidRDefault="00000000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DISPUNE:</w:t>
      </w:r>
    </w:p>
    <w:p w14:paraId="0B9315A0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B1557F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29AFB8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Art.1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actualizează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Serviciului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Voluntar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(SVSU )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Ion Creangă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Neamţ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compunere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din care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angajat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voluntar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voluntari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544703BA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66E743" w14:textId="77777777" w:rsidR="00000000" w:rsidRDefault="00000000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A.Huci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Constantin- Cristian-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SVSU , personal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angajat</w:t>
      </w:r>
      <w:proofErr w:type="spellEnd"/>
    </w:p>
    <w:p w14:paraId="5DC2D65F" w14:textId="77777777" w:rsidR="00000000" w:rsidRDefault="00000000">
      <w:pPr>
        <w:pStyle w:val="HTMLPreformatted"/>
        <w:ind w:start="18p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A6DCF8" w14:textId="77777777" w:rsidR="00000000" w:rsidRDefault="00000000">
      <w:pPr>
        <w:pStyle w:val="HTMLPreformatted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Compartiment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prevenire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tbl>
      <w:tblPr>
        <w:tblStyle w:val="TableGrid"/>
        <w:tblW w:w="0pt" w:type="auto"/>
        <w:tblInd w:w="0pt" w:type="dxa"/>
        <w:tblLook w:firstRow="1" w:lastRow="0" w:firstColumn="1" w:lastColumn="0" w:noHBand="0" w:noVBand="1"/>
      </w:tblPr>
      <w:tblGrid>
        <w:gridCol w:w="561"/>
        <w:gridCol w:w="2128"/>
        <w:gridCol w:w="3402"/>
        <w:gridCol w:w="1842"/>
        <w:gridCol w:w="1417"/>
      </w:tblGrid>
      <w:tr w:rsidR="00000000" w14:paraId="43BB36CC" w14:textId="77777777">
        <w:tc>
          <w:tcPr>
            <w:tcW w:w="2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A77E37F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0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5F4AF8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 și prenume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6CBB8AD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Specialitatea 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078A19B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Voluntar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EDCB292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angajat</w:t>
            </w:r>
          </w:p>
        </w:tc>
      </w:tr>
      <w:tr w:rsidR="00000000" w14:paraId="45F17E3C" w14:textId="77777777">
        <w:tc>
          <w:tcPr>
            <w:tcW w:w="2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0320CF3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B277BC7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Podariu Ionuț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C44F4B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Seful compartimentului prevenire 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A22DBD9" w14:textId="77777777" w:rsidR="00000000" w:rsidRDefault="0000000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58C103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2E1B03C" w14:textId="77777777">
        <w:tc>
          <w:tcPr>
            <w:tcW w:w="2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C849E3C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6B746DA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Constantin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025F7FB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 prevenire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BA72967" w14:textId="77777777" w:rsidR="00000000" w:rsidRDefault="0000000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6EC50BA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5BD5CF9A" w14:textId="77777777">
        <w:tc>
          <w:tcPr>
            <w:tcW w:w="2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32BE46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BA3A0E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Ghiuta  Gheorghe 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351EE85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 prevenire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385071" w14:textId="77777777" w:rsidR="00000000" w:rsidRDefault="0000000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072B6A6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5B4EA240" w14:textId="77777777">
        <w:tc>
          <w:tcPr>
            <w:tcW w:w="2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8A23DB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28E6B64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Ciurea  Ioan 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CBAA536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 prevenire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F60BFD7" w14:textId="77777777" w:rsidR="00000000" w:rsidRDefault="0000000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AC6FEC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35248" w14:textId="77777777" w:rsidR="00000000" w:rsidRDefault="00000000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6468769C" w14:textId="77777777" w:rsidR="00000000" w:rsidRDefault="00000000">
      <w:pPr>
        <w:pStyle w:val="HTMLPreformatted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Formaţie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intervenţie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tbl>
      <w:tblPr>
        <w:tblStyle w:val="TableGrid"/>
        <w:tblW w:w="0pt" w:type="auto"/>
        <w:tblInd w:w="0pt" w:type="dxa"/>
        <w:tblLook w:firstRow="1" w:lastRow="0" w:firstColumn="1" w:lastColumn="0" w:noHBand="0" w:noVBand="1"/>
      </w:tblPr>
      <w:tblGrid>
        <w:gridCol w:w="562"/>
        <w:gridCol w:w="3178"/>
        <w:gridCol w:w="2351"/>
        <w:gridCol w:w="1842"/>
        <w:gridCol w:w="1417"/>
      </w:tblGrid>
      <w:tr w:rsidR="00000000" w14:paraId="07FECDBA" w14:textId="77777777">
        <w:tc>
          <w:tcPr>
            <w:tcW w:w="2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9B3297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5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AF07E41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 și prenume</w:t>
            </w:r>
          </w:p>
        </w:tc>
        <w:tc>
          <w:tcPr>
            <w:tcW w:w="117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72874AE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Specialitatea 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61114B9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Voluntar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854CB0F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angajat</w:t>
            </w:r>
          </w:p>
        </w:tc>
      </w:tr>
      <w:tr w:rsidR="00000000" w14:paraId="0F7688B3" w14:textId="77777777">
        <w:tc>
          <w:tcPr>
            <w:tcW w:w="2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52712CA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708AE64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Berza  Adrian</w:t>
            </w:r>
          </w:p>
        </w:tc>
        <w:tc>
          <w:tcPr>
            <w:tcW w:w="117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3171876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Sef Formatie  interventie 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8120A16" w14:textId="77777777" w:rsidR="00000000" w:rsidRDefault="0000000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19AFB5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66FB9D" w14:textId="77777777" w:rsidR="00000000" w:rsidRDefault="00000000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76CFA5E6" w14:textId="77777777" w:rsidR="00000000" w:rsidRDefault="00000000">
      <w:pPr>
        <w:pStyle w:val="HTMLPreformatted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Echipă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specializată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ptr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stingere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incendii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tbl>
      <w:tblPr>
        <w:tblStyle w:val="TableGrid"/>
        <w:tblW w:w="0pt" w:type="auto"/>
        <w:tblInd w:w="0pt" w:type="dxa"/>
        <w:tblLook w:firstRow="1" w:lastRow="0" w:firstColumn="1" w:lastColumn="0" w:noHBand="0" w:noVBand="1"/>
      </w:tblPr>
      <w:tblGrid>
        <w:gridCol w:w="562"/>
        <w:gridCol w:w="3178"/>
        <w:gridCol w:w="2351"/>
        <w:gridCol w:w="1842"/>
        <w:gridCol w:w="1417"/>
      </w:tblGrid>
      <w:tr w:rsidR="00000000" w14:paraId="0432C289" w14:textId="77777777">
        <w:tc>
          <w:tcPr>
            <w:tcW w:w="2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1C7007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5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9027F9B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 și prenume</w:t>
            </w:r>
          </w:p>
        </w:tc>
        <w:tc>
          <w:tcPr>
            <w:tcW w:w="117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E62697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Specialitatea 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B633B0F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Voluntar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8DD7DE0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angajat</w:t>
            </w:r>
          </w:p>
        </w:tc>
      </w:tr>
      <w:tr w:rsidR="00000000" w14:paraId="7EA84D29" w14:textId="77777777">
        <w:tc>
          <w:tcPr>
            <w:tcW w:w="2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5DB22D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78928DC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Baciu  Adrian</w:t>
            </w:r>
          </w:p>
        </w:tc>
        <w:tc>
          <w:tcPr>
            <w:tcW w:w="117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F168D3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Sef  echipa  specializată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4F2585" w14:textId="77777777" w:rsidR="00000000" w:rsidRDefault="0000000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A5F2202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5504503B" w14:textId="77777777">
        <w:tc>
          <w:tcPr>
            <w:tcW w:w="2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9A52511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8BCAB9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Arsine  Ioan </w:t>
            </w:r>
          </w:p>
        </w:tc>
        <w:tc>
          <w:tcPr>
            <w:tcW w:w="117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0ED1B55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Servant  pompier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33E7D19" w14:textId="77777777" w:rsidR="00000000" w:rsidRDefault="0000000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F51ED2B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46EE4A58" w14:textId="77777777">
        <w:tc>
          <w:tcPr>
            <w:tcW w:w="2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186CE76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BAB5557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Triscau  Constantin- Vladut</w:t>
            </w:r>
          </w:p>
        </w:tc>
        <w:tc>
          <w:tcPr>
            <w:tcW w:w="117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6F5C798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Servant  pompier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DF6D5A8" w14:textId="77777777" w:rsidR="00000000" w:rsidRDefault="0000000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6F53CB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0B387C50" w14:textId="77777777">
        <w:tc>
          <w:tcPr>
            <w:tcW w:w="2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EA6E344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369849E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 Vasile - Lucian</w:t>
            </w:r>
          </w:p>
        </w:tc>
        <w:tc>
          <w:tcPr>
            <w:tcW w:w="117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2115DDE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Servant  pompier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F4AD788" w14:textId="77777777" w:rsidR="00000000" w:rsidRDefault="0000000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53B33A1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5ADDB" w14:textId="77777777" w:rsidR="00000000" w:rsidRDefault="00000000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21EB6528" w14:textId="77777777" w:rsidR="00000000" w:rsidRDefault="00000000">
      <w:pPr>
        <w:pStyle w:val="HTMLPreformatted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2.Echipă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specializată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domeniul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avertizare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alarmare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căutare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deblocare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salvare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evacuare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TableGrid"/>
        <w:tblW w:w="0pt" w:type="auto"/>
        <w:tblInd w:w="0pt" w:type="dxa"/>
        <w:tblLook w:firstRow="1" w:lastRow="0" w:firstColumn="1" w:lastColumn="0" w:noHBand="0" w:noVBand="1"/>
      </w:tblPr>
      <w:tblGrid>
        <w:gridCol w:w="562"/>
        <w:gridCol w:w="3178"/>
        <w:gridCol w:w="2351"/>
        <w:gridCol w:w="1842"/>
        <w:gridCol w:w="1417"/>
      </w:tblGrid>
      <w:tr w:rsidR="00000000" w14:paraId="59DD3FB0" w14:textId="77777777">
        <w:tc>
          <w:tcPr>
            <w:tcW w:w="2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E9464A7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5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DE6528D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 și prenume</w:t>
            </w:r>
          </w:p>
        </w:tc>
        <w:tc>
          <w:tcPr>
            <w:tcW w:w="117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7F9DD0B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Specialitatea 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A19F2E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Voluntar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E645352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angajat</w:t>
            </w:r>
          </w:p>
        </w:tc>
      </w:tr>
      <w:tr w:rsidR="00000000" w14:paraId="1EE18B6B" w14:textId="77777777">
        <w:tc>
          <w:tcPr>
            <w:tcW w:w="2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E1270B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3A39E40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Bolocan Alexandru </w:t>
            </w:r>
          </w:p>
        </w:tc>
        <w:tc>
          <w:tcPr>
            <w:tcW w:w="117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6FABB25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Sef  echipa  specializata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BEA2F43" w14:textId="77777777" w:rsidR="00000000" w:rsidRDefault="0000000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2241FB7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154B1595" w14:textId="77777777">
        <w:tc>
          <w:tcPr>
            <w:tcW w:w="2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DAE5CD7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52C7D32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Ciolan  Sergiu- Constantin</w:t>
            </w:r>
          </w:p>
        </w:tc>
        <w:tc>
          <w:tcPr>
            <w:tcW w:w="117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6CBBFE2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Servant  pompier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18CF6F9" w14:textId="77777777" w:rsidR="00000000" w:rsidRDefault="0000000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EB9F4D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16B0E921" w14:textId="77777777">
        <w:tc>
          <w:tcPr>
            <w:tcW w:w="2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C87A8FA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B6A7355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Peste  Gheorghe </w:t>
            </w:r>
          </w:p>
        </w:tc>
        <w:tc>
          <w:tcPr>
            <w:tcW w:w="117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DD76F1A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Servant  pompier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CCE0F97" w14:textId="77777777" w:rsidR="00000000" w:rsidRDefault="0000000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38D0D9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C57BB" w14:textId="77777777" w:rsidR="00000000" w:rsidRDefault="00000000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54EE5203" w14:textId="77777777" w:rsidR="00000000" w:rsidRDefault="00000000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Art.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general UAT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Ion Creangă,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instituţiilor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5CD15F4" w14:textId="77777777" w:rsidR="00000000" w:rsidRDefault="00000000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autorităţilor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interesate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D01BD1" w14:textId="77777777" w:rsidR="00000000" w:rsidRDefault="00000000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45C7E32A" w14:textId="77777777" w:rsidR="00000000" w:rsidRDefault="00000000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PRIMAR</w:t>
      </w:r>
    </w:p>
    <w:p w14:paraId="20628B9D" w14:textId="77777777" w:rsidR="00000000" w:rsidRDefault="00000000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Dumitru-Dorin TABACARIU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Avizat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legalitate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F92D934" w14:textId="77777777" w:rsidR="00000000" w:rsidRDefault="00000000">
      <w:pPr>
        <w:pStyle w:val="HTMLPreformatted"/>
        <w:jc w:val="en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SECRETAR GENERAL UAT</w:t>
      </w:r>
    </w:p>
    <w:p w14:paraId="3FA3918F" w14:textId="77777777" w:rsidR="00CF509E" w:rsidRDefault="00000000">
      <w:pPr>
        <w:pStyle w:val="HTMLPreformatted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Mihaela NIȚĂ</w:t>
      </w:r>
    </w:p>
    <w:sectPr w:rsidR="00CF509E">
      <w:pgSz w:w="612pt" w:h="792pt"/>
      <w:pgMar w:top="72pt" w:right="72pt" w:bottom="72pt" w:left="72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characterSet="windows-125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defaultTabStop w:val="36pt"/>
  <w:hyphenationZone w:val="21.25pt"/>
  <w:noPunctuationKerning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61"/>
    <w:rsid w:val="00716EB6"/>
    <w:rsid w:val="00CF509E"/>
    <w:rsid w:val="00D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BABBE9F"/>
  <w15:chartTrackingRefBased/>
  <w15:docId w15:val="{9F84E00F-CDDE-42F2-B4EF-03DA95FE41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Normal"/>
    <w:pPr>
      <w:spacing w:before="5pt" w:beforeAutospacing="1" w:after="5pt" w:afterAutospacing="1"/>
    </w:pPr>
  </w:style>
  <w:style w:type="table" w:styleId="TableGrid">
    <w:name w:val="Table Grid"/>
    <w:basedOn w:val="TableNormal"/>
    <w:uiPriority w:val="39"/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626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Neamtu</cp:lastModifiedBy>
  <cp:revision>2</cp:revision>
  <dcterms:created xsi:type="dcterms:W3CDTF">2024-01-19T11:01:00Z</dcterms:created>
  <dcterms:modified xsi:type="dcterms:W3CDTF">2024-01-19T11:01:00Z</dcterms:modified>
</cp:coreProperties>
</file>